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2918" w14:textId="3641C21D" w:rsidR="005F49BC" w:rsidRPr="005F49BC" w:rsidRDefault="00961E06" w:rsidP="005F4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5F49BC" w:rsidRPr="005F49BC">
        <w:rPr>
          <w:b/>
          <w:bCs/>
          <w:sz w:val="24"/>
          <w:szCs w:val="24"/>
        </w:rPr>
        <w:t xml:space="preserve"> </w:t>
      </w:r>
      <w:r w:rsidR="005E63BD">
        <w:rPr>
          <w:b/>
          <w:bCs/>
          <w:sz w:val="24"/>
          <w:szCs w:val="24"/>
        </w:rPr>
        <w:t>01</w:t>
      </w:r>
    </w:p>
    <w:p w14:paraId="2504660D" w14:textId="7991D5F5" w:rsidR="005F49BC" w:rsidRPr="005F49BC" w:rsidRDefault="005F49BC" w:rsidP="005F49BC">
      <w:pPr>
        <w:jc w:val="center"/>
        <w:rPr>
          <w:b/>
          <w:bCs/>
        </w:rPr>
      </w:pPr>
      <w:r w:rsidRPr="005F49BC">
        <w:rPr>
          <w:b/>
          <w:bCs/>
        </w:rPr>
        <w:t>Modelo de declaração prevista na alínea a), n.º 1 do art.º 57º do CCP</w:t>
      </w:r>
      <w:r w:rsidR="005E63BD">
        <w:rPr>
          <w:b/>
          <w:bCs/>
        </w:rPr>
        <w:t xml:space="preserve"> – ANEXO I</w:t>
      </w:r>
    </w:p>
    <w:p w14:paraId="2CDF5E6A" w14:textId="77777777" w:rsidR="005F49BC" w:rsidRPr="005F49BC" w:rsidRDefault="005F49BC" w:rsidP="005F49BC">
      <w:pPr>
        <w:jc w:val="center"/>
        <w:rPr>
          <w:sz w:val="18"/>
          <w:szCs w:val="18"/>
        </w:rPr>
      </w:pPr>
      <w:r w:rsidRPr="005F49BC">
        <w:rPr>
          <w:sz w:val="18"/>
          <w:szCs w:val="18"/>
        </w:rPr>
        <w:t>(a que se refere a alínea a) do n.º 1 do artigo 57.º ou a subalínea i) da alínea b) e alínea c) do n.º 3 do artigo 256.º-A, conforme aplicável, do Código dos Contratos Públicos)</w:t>
      </w:r>
    </w:p>
    <w:p w14:paraId="1035CB33" w14:textId="77777777" w:rsidR="005F49BC" w:rsidRDefault="005F49BC" w:rsidP="005F49BC"/>
    <w:p w14:paraId="7AC11859" w14:textId="77777777" w:rsidR="005F49BC" w:rsidRDefault="005F49BC" w:rsidP="005F49BC">
      <w:r>
        <w:t xml:space="preserve">1 - ... (nome, número de documento de identificação e morada), na qualidade de representante legal de </w:t>
      </w:r>
      <w:r w:rsidRPr="005F49BC">
        <w:rPr>
          <w:b/>
          <w:bCs/>
        </w:rPr>
        <w:t>(1)</w:t>
      </w:r>
      <w:r>
        <w:t xml:space="preserve">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acordo-quadro aplicável ao procedimento, declara, sob compromisso de honra, que a sua representada </w:t>
      </w:r>
      <w:r w:rsidRPr="005F49BC">
        <w:rPr>
          <w:b/>
          <w:bCs/>
        </w:rPr>
        <w:t>(2)</w:t>
      </w:r>
      <w:r>
        <w:t xml:space="preserve"> se obriga a executar o referido contrato em conformidade com o conteúdo do mencionado caderno de encargos, relativamente ao qual declara aceitar, sem reservas, todas as suas cláusulas. </w:t>
      </w:r>
    </w:p>
    <w:p w14:paraId="5CD010B5" w14:textId="77777777" w:rsidR="005F49BC" w:rsidRDefault="005F49BC" w:rsidP="005F49BC">
      <w:r>
        <w:t xml:space="preserve">2 - Declara também que executa o referido contrato nos termos previstos nos seguintes documentos, que junta em anexo </w:t>
      </w:r>
      <w:r w:rsidRPr="005F49BC">
        <w:rPr>
          <w:b/>
          <w:bCs/>
        </w:rPr>
        <w:t>(3)</w:t>
      </w:r>
      <w:r>
        <w:t xml:space="preserve">: </w:t>
      </w:r>
    </w:p>
    <w:p w14:paraId="351DCBB1" w14:textId="77777777" w:rsidR="005F49BC" w:rsidRDefault="005F49BC" w:rsidP="005F49BC">
      <w:proofErr w:type="gramStart"/>
      <w:r>
        <w:t>a)...</w:t>
      </w:r>
      <w:proofErr w:type="gramEnd"/>
      <w:r>
        <w:t xml:space="preserve"> </w:t>
      </w:r>
    </w:p>
    <w:p w14:paraId="531C1A45" w14:textId="77777777" w:rsidR="005F49BC" w:rsidRDefault="005F49BC" w:rsidP="005F49BC">
      <w:proofErr w:type="gramStart"/>
      <w:r>
        <w:t>b)...</w:t>
      </w:r>
      <w:proofErr w:type="gramEnd"/>
      <w:r>
        <w:t xml:space="preserve"> </w:t>
      </w:r>
    </w:p>
    <w:p w14:paraId="7828A227" w14:textId="77777777" w:rsidR="005F49BC" w:rsidRDefault="005F49BC" w:rsidP="005F49BC">
      <w:r>
        <w:t xml:space="preserve">3 - Declara ainda que renuncia a foro especial e se submete, em tudo o que respeitar à execução do referido contrato, ao disposto na legislação portuguesa aplicável. </w:t>
      </w:r>
    </w:p>
    <w:p w14:paraId="49E1B13F" w14:textId="77777777" w:rsidR="005F49BC" w:rsidRDefault="005F49BC" w:rsidP="005F49BC">
      <w:r>
        <w:t xml:space="preserve">4 - Mais declara, sob compromisso de honra, que não se encontra em nenhuma das situações previstas no n.º 1 do artigo 55.º do Código dos Contratos Públicos. </w:t>
      </w:r>
    </w:p>
    <w:p w14:paraId="72599A1F" w14:textId="77777777" w:rsidR="005F49BC" w:rsidRDefault="005F49BC" w:rsidP="005F49BC">
      <w:r>
        <w:t xml:space="preserve">5 -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14:paraId="727A881A" w14:textId="77777777" w:rsidR="005F49BC" w:rsidRDefault="005F49BC" w:rsidP="005F49BC">
      <w:r>
        <w:t xml:space="preserve">6 - Quando a entidade adjudicante o solicitar, o concorrente obriga-se, nos termos do disposto no artigo 81.º do Código dos Contratos Públicos, a apresentar os documentos comprovativos de que não se encontra nas situações previstas nas alíneas b), d), e) e h) do n.º 1 do artigo 55.º do referido Código. </w:t>
      </w:r>
    </w:p>
    <w:p w14:paraId="61C43C90" w14:textId="77777777" w:rsidR="005F49BC" w:rsidRDefault="005F49BC" w:rsidP="005F49BC">
      <w:r>
        <w:t xml:space="preserve">7 -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</w:t>
      </w:r>
      <w:r>
        <w:lastRenderedPageBreak/>
        <w:t xml:space="preserve">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14:paraId="4054488A" w14:textId="77777777" w:rsidR="005F49BC" w:rsidRDefault="005F49BC" w:rsidP="005F49BC"/>
    <w:p w14:paraId="7C6FA302" w14:textId="3AAA5CBC" w:rsidR="005F49BC" w:rsidRDefault="005F49BC" w:rsidP="005F49BC">
      <w:r>
        <w:t>... (local</w:t>
      </w:r>
      <w:proofErr w:type="gramStart"/>
      <w:r>
        <w:t>),...</w:t>
      </w:r>
      <w:proofErr w:type="gramEnd"/>
      <w:r>
        <w:t xml:space="preserve"> (data),... [assinatura</w:t>
      </w:r>
      <w:r w:rsidR="004E11C0">
        <w:t xml:space="preserve"> eletrónica</w:t>
      </w:r>
      <w:r>
        <w:t xml:space="preserve"> </w:t>
      </w:r>
      <w:r w:rsidRPr="005F49BC">
        <w:rPr>
          <w:b/>
          <w:bCs/>
        </w:rPr>
        <w:t>(4)</w:t>
      </w:r>
      <w:r>
        <w:t xml:space="preserve">]. </w:t>
      </w:r>
    </w:p>
    <w:p w14:paraId="61CD6B80" w14:textId="77777777" w:rsidR="005F49BC" w:rsidRDefault="005F49BC" w:rsidP="005F49BC"/>
    <w:p w14:paraId="20A1FD5F" w14:textId="77777777" w:rsidR="005F49BC" w:rsidRDefault="005F49BC" w:rsidP="005F49BC"/>
    <w:p w14:paraId="0181E042" w14:textId="77777777" w:rsidR="005F49BC" w:rsidRDefault="005F49BC" w:rsidP="005F49BC"/>
    <w:p w14:paraId="6E850709" w14:textId="77777777" w:rsidR="005F49BC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 xml:space="preserve">(1) Aplicável apenas a concorrentes que sejam pessoas coletivas. </w:t>
      </w:r>
    </w:p>
    <w:p w14:paraId="006BD3EB" w14:textId="77777777" w:rsidR="005F49BC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 xml:space="preserve">(2) No caso de o concorrente ser uma pessoa singular, suprimir a expressão «a sua representada». </w:t>
      </w:r>
    </w:p>
    <w:p w14:paraId="43AD8FC0" w14:textId="77777777" w:rsidR="005F49BC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 xml:space="preserve">(3) Enumerar todos os documentos que constituem a proposta, para além desta declaração, nos termos do disposto nas alíneas b), c) e d) do n.º 1 e nos </w:t>
      </w:r>
      <w:proofErr w:type="spellStart"/>
      <w:proofErr w:type="gramStart"/>
      <w:r w:rsidRPr="005F49BC">
        <w:rPr>
          <w:sz w:val="18"/>
          <w:szCs w:val="18"/>
        </w:rPr>
        <w:t>n.os</w:t>
      </w:r>
      <w:proofErr w:type="spellEnd"/>
      <w:proofErr w:type="gramEnd"/>
      <w:r w:rsidRPr="005F49BC">
        <w:rPr>
          <w:sz w:val="18"/>
          <w:szCs w:val="18"/>
        </w:rPr>
        <w:t xml:space="preserve"> 2 e 3 do artigo 57.º </w:t>
      </w:r>
    </w:p>
    <w:p w14:paraId="43CF03CD" w14:textId="74708720" w:rsidR="00341CCE" w:rsidRPr="005F49BC" w:rsidRDefault="005F49BC" w:rsidP="005F49BC">
      <w:pPr>
        <w:spacing w:after="0"/>
        <w:rPr>
          <w:sz w:val="18"/>
          <w:szCs w:val="18"/>
        </w:rPr>
      </w:pPr>
      <w:r w:rsidRPr="005F49BC">
        <w:rPr>
          <w:sz w:val="18"/>
          <w:szCs w:val="18"/>
        </w:rPr>
        <w:t xml:space="preserve">(4) Nos termos do disposto nos </w:t>
      </w:r>
      <w:proofErr w:type="spellStart"/>
      <w:proofErr w:type="gramStart"/>
      <w:r w:rsidRPr="005F49BC">
        <w:rPr>
          <w:sz w:val="18"/>
          <w:szCs w:val="18"/>
        </w:rPr>
        <w:t>n.os</w:t>
      </w:r>
      <w:proofErr w:type="spellEnd"/>
      <w:proofErr w:type="gramEnd"/>
      <w:r w:rsidRPr="005F49BC">
        <w:rPr>
          <w:sz w:val="18"/>
          <w:szCs w:val="18"/>
        </w:rPr>
        <w:t xml:space="preserve"> 4 e 5 do artigo 57.º</w:t>
      </w:r>
    </w:p>
    <w:sectPr w:rsidR="00341CCE" w:rsidRPr="005F49BC" w:rsidSect="00EA724A">
      <w:headerReference w:type="default" r:id="rId11"/>
      <w:footerReference w:type="default" r:id="rId12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9561" w14:textId="77777777" w:rsidR="00FF3A50" w:rsidRDefault="00FF3A50" w:rsidP="00615011">
      <w:r>
        <w:separator/>
      </w:r>
    </w:p>
  </w:endnote>
  <w:endnote w:type="continuationSeparator" w:id="0">
    <w:p w14:paraId="6860CD1A" w14:textId="77777777" w:rsidR="00FF3A50" w:rsidRDefault="00FF3A50" w:rsidP="006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846A" w14:textId="77777777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16190511" w:rsidR="00971764" w:rsidRDefault="00677F2C" w:rsidP="00B73D43">
          <w:pPr>
            <w:pStyle w:val="Rodap"/>
          </w:pPr>
          <w:fldSimple w:instr=" FILENAME \* MERGEFORMAT ">
            <w:r>
              <w:rPr>
                <w:noProof/>
              </w:rPr>
              <w:t>Modelo 01 - Mod Declaração artigo 57 - Anexo I</w:t>
            </w:r>
          </w:fldSimple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fldSimple w:instr=" NUMPAGES   \* MERGEFORMAT ">
            <w:r>
              <w:t>17</w:t>
            </w:r>
          </w:fldSimple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2D6ED749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AAA7" w14:textId="77777777" w:rsidR="00FF3A50" w:rsidRDefault="00FF3A50" w:rsidP="00615011">
      <w:r>
        <w:separator/>
      </w:r>
    </w:p>
  </w:footnote>
  <w:footnote w:type="continuationSeparator" w:id="0">
    <w:p w14:paraId="47633FD8" w14:textId="77777777" w:rsidR="00FF3A50" w:rsidRDefault="00FF3A50" w:rsidP="0061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2B774329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7B0F"/>
    <w:rsid w:val="000A18DA"/>
    <w:rsid w:val="000A71CE"/>
    <w:rsid w:val="000A72A1"/>
    <w:rsid w:val="000B0DA6"/>
    <w:rsid w:val="000B5062"/>
    <w:rsid w:val="000B610A"/>
    <w:rsid w:val="000C0E39"/>
    <w:rsid w:val="000C1AD6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BDA"/>
    <w:rsid w:val="000F4C7F"/>
    <w:rsid w:val="00100F44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569B"/>
    <w:rsid w:val="00142FFE"/>
    <w:rsid w:val="0015067B"/>
    <w:rsid w:val="00153EAB"/>
    <w:rsid w:val="0015508B"/>
    <w:rsid w:val="00155FF5"/>
    <w:rsid w:val="001576BB"/>
    <w:rsid w:val="0016262F"/>
    <w:rsid w:val="0016276B"/>
    <w:rsid w:val="00170DB1"/>
    <w:rsid w:val="001715BE"/>
    <w:rsid w:val="00175463"/>
    <w:rsid w:val="00175E59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D7CAF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43F9"/>
    <w:rsid w:val="00226485"/>
    <w:rsid w:val="00226801"/>
    <w:rsid w:val="002268F2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982"/>
    <w:rsid w:val="002C322C"/>
    <w:rsid w:val="002C445A"/>
    <w:rsid w:val="002C54DA"/>
    <w:rsid w:val="002C763D"/>
    <w:rsid w:val="002D4B75"/>
    <w:rsid w:val="002D5DCE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394E"/>
    <w:rsid w:val="00351A93"/>
    <w:rsid w:val="00352CD6"/>
    <w:rsid w:val="00354A4D"/>
    <w:rsid w:val="00354B48"/>
    <w:rsid w:val="00361CC1"/>
    <w:rsid w:val="00364D7A"/>
    <w:rsid w:val="00366CF6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F20"/>
    <w:rsid w:val="003A2FC7"/>
    <w:rsid w:val="003A70DC"/>
    <w:rsid w:val="003B278F"/>
    <w:rsid w:val="003B2C4F"/>
    <w:rsid w:val="003B49B3"/>
    <w:rsid w:val="003B6CA4"/>
    <w:rsid w:val="003B6D62"/>
    <w:rsid w:val="003C3481"/>
    <w:rsid w:val="003C68C4"/>
    <w:rsid w:val="003C71C8"/>
    <w:rsid w:val="003D7056"/>
    <w:rsid w:val="003D7B2B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7BD9"/>
    <w:rsid w:val="00481E0E"/>
    <w:rsid w:val="00484276"/>
    <w:rsid w:val="00486719"/>
    <w:rsid w:val="00492400"/>
    <w:rsid w:val="00493BC1"/>
    <w:rsid w:val="004A14E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11C0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5ABB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287F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35A7"/>
    <w:rsid w:val="005E4044"/>
    <w:rsid w:val="005E63BD"/>
    <w:rsid w:val="005F0DC6"/>
    <w:rsid w:val="005F18DF"/>
    <w:rsid w:val="005F36B3"/>
    <w:rsid w:val="005F49BC"/>
    <w:rsid w:val="006002DC"/>
    <w:rsid w:val="00603DD4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60F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77F2C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22A0E"/>
    <w:rsid w:val="0073031D"/>
    <w:rsid w:val="00733F55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4179"/>
    <w:rsid w:val="007B67A5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7C3C"/>
    <w:rsid w:val="00850721"/>
    <w:rsid w:val="00855636"/>
    <w:rsid w:val="008605EC"/>
    <w:rsid w:val="00863CF1"/>
    <w:rsid w:val="00864E28"/>
    <w:rsid w:val="00865234"/>
    <w:rsid w:val="008654EF"/>
    <w:rsid w:val="008707E3"/>
    <w:rsid w:val="0087335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B434E"/>
    <w:rsid w:val="008B4EB1"/>
    <w:rsid w:val="008C10D0"/>
    <w:rsid w:val="008C63DF"/>
    <w:rsid w:val="008D1D3F"/>
    <w:rsid w:val="008D43EA"/>
    <w:rsid w:val="008E4B33"/>
    <w:rsid w:val="008E5E86"/>
    <w:rsid w:val="008F7FB4"/>
    <w:rsid w:val="00900139"/>
    <w:rsid w:val="00901A85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06"/>
    <w:rsid w:val="00961E3A"/>
    <w:rsid w:val="00962E4A"/>
    <w:rsid w:val="0096427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6D1A"/>
    <w:rsid w:val="00997951"/>
    <w:rsid w:val="009A5C5C"/>
    <w:rsid w:val="009B55DC"/>
    <w:rsid w:val="009B6A78"/>
    <w:rsid w:val="009C03B7"/>
    <w:rsid w:val="009C3B8E"/>
    <w:rsid w:val="009C4407"/>
    <w:rsid w:val="009C542B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60C"/>
    <w:rsid w:val="00A67C35"/>
    <w:rsid w:val="00A70705"/>
    <w:rsid w:val="00A7220C"/>
    <w:rsid w:val="00A723DD"/>
    <w:rsid w:val="00A751A8"/>
    <w:rsid w:val="00A77442"/>
    <w:rsid w:val="00A80068"/>
    <w:rsid w:val="00A8065A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138A"/>
    <w:rsid w:val="00AF02F6"/>
    <w:rsid w:val="00AF5F7C"/>
    <w:rsid w:val="00B00AC1"/>
    <w:rsid w:val="00B10DB6"/>
    <w:rsid w:val="00B153AC"/>
    <w:rsid w:val="00B15B34"/>
    <w:rsid w:val="00B16F7C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1CF"/>
    <w:rsid w:val="00B73D43"/>
    <w:rsid w:val="00B756C1"/>
    <w:rsid w:val="00B7608F"/>
    <w:rsid w:val="00B812D2"/>
    <w:rsid w:val="00B85397"/>
    <w:rsid w:val="00B9043F"/>
    <w:rsid w:val="00B91079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795"/>
    <w:rsid w:val="00BC0AB0"/>
    <w:rsid w:val="00BC1F39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45DF"/>
    <w:rsid w:val="00C6769D"/>
    <w:rsid w:val="00C728F5"/>
    <w:rsid w:val="00C7499E"/>
    <w:rsid w:val="00C84FE8"/>
    <w:rsid w:val="00C92742"/>
    <w:rsid w:val="00C96FC8"/>
    <w:rsid w:val="00C97171"/>
    <w:rsid w:val="00C97341"/>
    <w:rsid w:val="00CA6F33"/>
    <w:rsid w:val="00CB3E01"/>
    <w:rsid w:val="00CB4E1D"/>
    <w:rsid w:val="00CC01FC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1EB8"/>
    <w:rsid w:val="00D12544"/>
    <w:rsid w:val="00D23FC0"/>
    <w:rsid w:val="00D27E78"/>
    <w:rsid w:val="00D32FA6"/>
    <w:rsid w:val="00D40E34"/>
    <w:rsid w:val="00D44CD1"/>
    <w:rsid w:val="00D50FC1"/>
    <w:rsid w:val="00D55923"/>
    <w:rsid w:val="00D56F3E"/>
    <w:rsid w:val="00D62153"/>
    <w:rsid w:val="00D6370E"/>
    <w:rsid w:val="00D667E8"/>
    <w:rsid w:val="00D67459"/>
    <w:rsid w:val="00D73243"/>
    <w:rsid w:val="00D7558D"/>
    <w:rsid w:val="00D75B22"/>
    <w:rsid w:val="00D80B41"/>
    <w:rsid w:val="00D82639"/>
    <w:rsid w:val="00D84A38"/>
    <w:rsid w:val="00D90AFE"/>
    <w:rsid w:val="00D91986"/>
    <w:rsid w:val="00D91A7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2278"/>
    <w:rsid w:val="00E04912"/>
    <w:rsid w:val="00E106D8"/>
    <w:rsid w:val="00E2051A"/>
    <w:rsid w:val="00E2700A"/>
    <w:rsid w:val="00E31555"/>
    <w:rsid w:val="00E344B0"/>
    <w:rsid w:val="00E4410B"/>
    <w:rsid w:val="00E445E9"/>
    <w:rsid w:val="00E448FF"/>
    <w:rsid w:val="00E44B38"/>
    <w:rsid w:val="00E47C84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B314C"/>
    <w:rsid w:val="00EC23A8"/>
    <w:rsid w:val="00EC30F7"/>
    <w:rsid w:val="00EC5716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D21"/>
    <w:rsid w:val="00F3419C"/>
    <w:rsid w:val="00F34660"/>
    <w:rsid w:val="00F3545A"/>
    <w:rsid w:val="00F35EB4"/>
    <w:rsid w:val="00F4141D"/>
    <w:rsid w:val="00F4328E"/>
    <w:rsid w:val="00F44CF1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3C67"/>
    <w:rsid w:val="00F95FB9"/>
    <w:rsid w:val="00FA096B"/>
    <w:rsid w:val="00FA27B8"/>
    <w:rsid w:val="00FB09C5"/>
    <w:rsid w:val="00FB1931"/>
    <w:rsid w:val="00FB5305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3A50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3F90-3E10-49B6-B6B1-E3D4E0F368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839d32-3885-4e83-a46e-8adce1d79628"/>
    <ds:schemaRef ds:uri="78d8f9b2-bafb-499c-91ae-37027977431f"/>
  </ds:schemaRefs>
</ds:datastoreItem>
</file>

<file path=customXml/itemProps2.xml><?xml version="1.0" encoding="utf-8"?>
<ds:datastoreItem xmlns:ds="http://schemas.openxmlformats.org/officeDocument/2006/customXml" ds:itemID="{DA698C20-18A9-4CFD-A6F9-609B8A9D0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E6423-8E80-4EB8-AE87-79D2B4D5C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8f9b2-bafb-499c-91ae-37027977431f"/>
    <ds:schemaRef ds:uri="90839d32-3885-4e83-a46e-8adce1d79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Contratar.dotx</Template>
  <TotalTime>8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José Manuel Pereira</cp:lastModifiedBy>
  <cp:revision>8</cp:revision>
  <dcterms:created xsi:type="dcterms:W3CDTF">2022-06-29T22:29:00Z</dcterms:created>
  <dcterms:modified xsi:type="dcterms:W3CDTF">2024-11-20T10:27:00Z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